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D9" w:rsidRPr="0053530A" w:rsidRDefault="003E4FD9" w:rsidP="002A07F3">
      <w:pPr>
        <w:tabs>
          <w:tab w:val="left" w:pos="1892"/>
        </w:tabs>
        <w:rPr>
          <w:rFonts w:ascii="Times New Roman" w:hAnsi="Times New Roman"/>
          <w:b/>
          <w:i/>
          <w:sz w:val="28"/>
          <w:szCs w:val="28"/>
          <w:lang w:val="kk-KZ"/>
        </w:rPr>
      </w:pPr>
      <w:r w:rsidRPr="0053530A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</w:t>
      </w:r>
      <w:r w:rsidRPr="0053530A">
        <w:rPr>
          <w:rFonts w:ascii="Times New Roman" w:hAnsi="Times New Roman"/>
          <w:b/>
          <w:i/>
          <w:sz w:val="28"/>
          <w:szCs w:val="28"/>
          <w:lang w:val="kk-KZ"/>
        </w:rPr>
        <w:t>Жарөткел  негізгі  мектебінің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2020 – 2021</w:t>
      </w:r>
      <w:r w:rsidRPr="0053530A">
        <w:rPr>
          <w:rFonts w:ascii="Times New Roman" w:hAnsi="Times New Roman"/>
          <w:b/>
          <w:i/>
          <w:sz w:val="28"/>
          <w:szCs w:val="28"/>
          <w:lang w:val="kk-KZ"/>
        </w:rPr>
        <w:t xml:space="preserve">  оқу  жылындағы  гуманитарлық  пәндер  және</w:t>
      </w:r>
    </w:p>
    <w:p w:rsidR="003E4FD9" w:rsidRPr="0053530A" w:rsidRDefault="003E4FD9" w:rsidP="002A07F3">
      <w:pPr>
        <w:tabs>
          <w:tab w:val="left" w:pos="1892"/>
        </w:tabs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530A">
        <w:rPr>
          <w:rFonts w:ascii="Times New Roman" w:hAnsi="Times New Roman"/>
          <w:b/>
          <w:i/>
          <w:sz w:val="28"/>
          <w:szCs w:val="28"/>
          <w:lang w:val="kk-KZ"/>
        </w:rPr>
        <w:t>дене  шынықтыру  пәнінің  ӘБ- ң  сандық  және  сапалық  құрамы</w:t>
      </w:r>
    </w:p>
    <w:tbl>
      <w:tblPr>
        <w:tblpPr w:leftFromText="180" w:rightFromText="180" w:bottomFromText="200" w:vertAnchor="text" w:tblpY="105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8"/>
        <w:gridCol w:w="92"/>
        <w:gridCol w:w="3048"/>
        <w:gridCol w:w="1382"/>
        <w:gridCol w:w="1257"/>
        <w:gridCol w:w="1740"/>
        <w:gridCol w:w="1831"/>
        <w:gridCol w:w="1210"/>
        <w:gridCol w:w="2087"/>
        <w:gridCol w:w="1701"/>
      </w:tblGrid>
      <w:tr w:rsidR="003E4FD9" w:rsidRPr="0053530A" w:rsidTr="006D434B">
        <w:tc>
          <w:tcPr>
            <w:tcW w:w="530" w:type="dxa"/>
            <w:gridSpan w:val="2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¹</w:t>
            </w:r>
          </w:p>
        </w:tc>
        <w:tc>
          <w:tcPr>
            <w:tcW w:w="3048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Ìұғàë³ìí³ң  àòû </w:t>
            </w:r>
            <w:r w:rsidRPr="00FE5A8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æөí³</w:t>
            </w:r>
          </w:p>
        </w:tc>
        <w:tc>
          <w:tcPr>
            <w:tcW w:w="1382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Туған күні,айы, жылы</w:t>
            </w:r>
          </w:p>
        </w:tc>
        <w:tc>
          <w:tcPr>
            <w:tcW w:w="1257" w:type="dxa"/>
          </w:tcPr>
          <w:p w:rsidR="003E4FD9" w:rsidRPr="00580EFD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Білімі</w:t>
            </w:r>
          </w:p>
        </w:tc>
        <w:tc>
          <w:tcPr>
            <w:tcW w:w="1740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83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1210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Еңбек өтілі</w:t>
            </w:r>
          </w:p>
        </w:tc>
        <w:tc>
          <w:tcPr>
            <w:tcW w:w="208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Тұрағы</w:t>
            </w:r>
          </w:p>
        </w:tc>
        <w:tc>
          <w:tcPr>
            <w:tcW w:w="170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3E4FD9" w:rsidRPr="0053530A" w:rsidTr="006D434B">
        <w:tc>
          <w:tcPr>
            <w:tcW w:w="530" w:type="dxa"/>
            <w:gridSpan w:val="2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8" w:type="dxa"/>
          </w:tcPr>
          <w:p w:rsidR="003E4FD9" w:rsidRPr="00FE5A86" w:rsidRDefault="003E4FD9" w:rsidP="00FE5A86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Сапиева Назгуль Кунакбаевна</w:t>
            </w:r>
          </w:p>
        </w:tc>
        <w:tc>
          <w:tcPr>
            <w:tcW w:w="1382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04.12.1979</w:t>
            </w:r>
          </w:p>
        </w:tc>
        <w:tc>
          <w:tcPr>
            <w:tcW w:w="125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40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3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тілі, әдебиеті</w:t>
            </w:r>
          </w:p>
        </w:tc>
        <w:tc>
          <w:tcPr>
            <w:tcW w:w="1210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8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Жарөткел ауылы </w:t>
            </w:r>
          </w:p>
        </w:tc>
        <w:tc>
          <w:tcPr>
            <w:tcW w:w="170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87072812</w:t>
            </w: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279</w:t>
            </w:r>
          </w:p>
        </w:tc>
      </w:tr>
      <w:tr w:rsidR="003E4FD9" w:rsidRPr="0053530A" w:rsidTr="006D434B">
        <w:trPr>
          <w:trHeight w:val="77"/>
        </w:trPr>
        <w:tc>
          <w:tcPr>
            <w:tcW w:w="530" w:type="dxa"/>
            <w:gridSpan w:val="2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8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Есмағанбетова Амангуль Мейрхановна</w:t>
            </w:r>
          </w:p>
        </w:tc>
        <w:tc>
          <w:tcPr>
            <w:tcW w:w="1382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23.12.1982</w:t>
            </w:r>
          </w:p>
        </w:tc>
        <w:tc>
          <w:tcPr>
            <w:tcW w:w="125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40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- сарапшы</w:t>
            </w:r>
          </w:p>
        </w:tc>
        <w:tc>
          <w:tcPr>
            <w:tcW w:w="183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10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08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Жарөткел ауылы</w:t>
            </w:r>
          </w:p>
        </w:tc>
        <w:tc>
          <w:tcPr>
            <w:tcW w:w="170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87716870829</w:t>
            </w:r>
          </w:p>
        </w:tc>
      </w:tr>
      <w:tr w:rsidR="003E4FD9" w:rsidRPr="0053530A" w:rsidTr="006D434B">
        <w:tc>
          <w:tcPr>
            <w:tcW w:w="530" w:type="dxa"/>
            <w:gridSpan w:val="2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48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Мадешева Әйгерім Қонысбайқызы</w:t>
            </w:r>
          </w:p>
        </w:tc>
        <w:tc>
          <w:tcPr>
            <w:tcW w:w="1382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10.07.1990</w:t>
            </w:r>
          </w:p>
        </w:tc>
        <w:tc>
          <w:tcPr>
            <w:tcW w:w="125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40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- модератор</w:t>
            </w:r>
          </w:p>
        </w:tc>
        <w:tc>
          <w:tcPr>
            <w:tcW w:w="183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тілі, әдебиеті</w:t>
            </w:r>
          </w:p>
        </w:tc>
        <w:tc>
          <w:tcPr>
            <w:tcW w:w="1210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87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Жарөткел ауылы</w:t>
            </w:r>
          </w:p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87054951790</w:t>
            </w:r>
          </w:p>
        </w:tc>
      </w:tr>
      <w:tr w:rsidR="003E4FD9" w:rsidRPr="0053530A" w:rsidTr="006D434B">
        <w:tc>
          <w:tcPr>
            <w:tcW w:w="530" w:type="dxa"/>
            <w:gridSpan w:val="2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48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Àлина Гульжанат Акылбековна</w:t>
            </w:r>
          </w:p>
        </w:tc>
        <w:tc>
          <w:tcPr>
            <w:tcW w:w="1382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16.12.1979</w:t>
            </w:r>
          </w:p>
        </w:tc>
        <w:tc>
          <w:tcPr>
            <w:tcW w:w="125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40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- сарапшы</w:t>
            </w:r>
          </w:p>
        </w:tc>
        <w:tc>
          <w:tcPr>
            <w:tcW w:w="183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1210" w:type="dxa"/>
          </w:tcPr>
          <w:p w:rsidR="003E4FD9" w:rsidRPr="0053530A" w:rsidRDefault="003E4FD9" w:rsidP="002A07F3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53530A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08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Жарөткел ауылы</w:t>
            </w:r>
          </w:p>
        </w:tc>
        <w:tc>
          <w:tcPr>
            <w:tcW w:w="170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87771855133</w:t>
            </w:r>
          </w:p>
        </w:tc>
      </w:tr>
      <w:tr w:rsidR="003E4FD9" w:rsidRPr="0053530A" w:rsidTr="006D434B">
        <w:tc>
          <w:tcPr>
            <w:tcW w:w="530" w:type="dxa"/>
            <w:gridSpan w:val="2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48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Àлдиярова Жадра Абдиганиевна</w:t>
            </w:r>
          </w:p>
        </w:tc>
        <w:tc>
          <w:tcPr>
            <w:tcW w:w="1382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12.10.1986</w:t>
            </w:r>
          </w:p>
        </w:tc>
        <w:tc>
          <w:tcPr>
            <w:tcW w:w="125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40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3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210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8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Қарабұтақ ауылы</w:t>
            </w:r>
          </w:p>
        </w:tc>
        <w:tc>
          <w:tcPr>
            <w:tcW w:w="170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87711854731</w:t>
            </w:r>
          </w:p>
        </w:tc>
      </w:tr>
      <w:tr w:rsidR="003E4FD9" w:rsidRPr="0053530A" w:rsidTr="006D434B">
        <w:trPr>
          <w:trHeight w:val="301"/>
        </w:trPr>
        <w:tc>
          <w:tcPr>
            <w:tcW w:w="530" w:type="dxa"/>
            <w:gridSpan w:val="2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48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Аяпова Гульнур Кайырбаевна</w:t>
            </w:r>
          </w:p>
        </w:tc>
        <w:tc>
          <w:tcPr>
            <w:tcW w:w="1382" w:type="dxa"/>
          </w:tcPr>
          <w:p w:rsidR="003E4FD9" w:rsidRPr="0053530A" w:rsidRDefault="003E4FD9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26.09.1980</w:t>
            </w:r>
          </w:p>
        </w:tc>
        <w:tc>
          <w:tcPr>
            <w:tcW w:w="125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1740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- модератор</w:t>
            </w:r>
          </w:p>
        </w:tc>
        <w:tc>
          <w:tcPr>
            <w:tcW w:w="183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210" w:type="dxa"/>
          </w:tcPr>
          <w:p w:rsidR="003E4FD9" w:rsidRPr="0053530A" w:rsidRDefault="003E4FD9" w:rsidP="002A07F3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53530A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08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Жарөткел ауылы</w:t>
            </w:r>
          </w:p>
        </w:tc>
        <w:tc>
          <w:tcPr>
            <w:tcW w:w="170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87717682937</w:t>
            </w:r>
          </w:p>
        </w:tc>
      </w:tr>
      <w:tr w:rsidR="003E4FD9" w:rsidRPr="0053530A" w:rsidTr="006D434B">
        <w:trPr>
          <w:trHeight w:val="301"/>
        </w:trPr>
        <w:tc>
          <w:tcPr>
            <w:tcW w:w="530" w:type="dxa"/>
            <w:gridSpan w:val="2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48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Аманбаев Нургелді Бақыткелдіұлы</w:t>
            </w:r>
          </w:p>
        </w:tc>
        <w:tc>
          <w:tcPr>
            <w:tcW w:w="1382" w:type="dxa"/>
          </w:tcPr>
          <w:p w:rsidR="003E4FD9" w:rsidRPr="0053530A" w:rsidRDefault="003E4FD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3530A">
              <w:rPr>
                <w:rFonts w:ascii="Times New Roman" w:hAnsi="Times New Roman"/>
                <w:lang w:val="kk-KZ"/>
              </w:rPr>
              <w:t>04.06.1999</w:t>
            </w:r>
          </w:p>
        </w:tc>
        <w:tc>
          <w:tcPr>
            <w:tcW w:w="125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1740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3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210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87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Жарөткел ауылы</w:t>
            </w:r>
          </w:p>
        </w:tc>
        <w:tc>
          <w:tcPr>
            <w:tcW w:w="170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30A">
              <w:rPr>
                <w:rFonts w:ascii="Times New Roman" w:hAnsi="Times New Roman"/>
                <w:sz w:val="24"/>
                <w:szCs w:val="24"/>
                <w:lang w:val="kk-KZ"/>
              </w:rPr>
              <w:t>87715980897</w:t>
            </w:r>
          </w:p>
        </w:tc>
      </w:tr>
      <w:tr w:rsidR="003E4FD9" w:rsidRPr="0053530A" w:rsidTr="00E63D40">
        <w:trPr>
          <w:trHeight w:val="301"/>
        </w:trPr>
        <w:tc>
          <w:tcPr>
            <w:tcW w:w="438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40" w:type="dxa"/>
            <w:gridSpan w:val="2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Кребаева Замзагуль Сарсенбаевна</w:t>
            </w:r>
          </w:p>
        </w:tc>
        <w:tc>
          <w:tcPr>
            <w:tcW w:w="1382" w:type="dxa"/>
          </w:tcPr>
          <w:p w:rsidR="003E4FD9" w:rsidRPr="0053530A" w:rsidRDefault="003E4FD9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07.11.1990</w:t>
            </w:r>
          </w:p>
        </w:tc>
        <w:tc>
          <w:tcPr>
            <w:tcW w:w="1257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1740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31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Кітапхана </w:t>
            </w:r>
          </w:p>
        </w:tc>
        <w:tc>
          <w:tcPr>
            <w:tcW w:w="1210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87" w:type="dxa"/>
          </w:tcPr>
          <w:p w:rsidR="003E4FD9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Жарөткел ауылы</w:t>
            </w:r>
          </w:p>
        </w:tc>
        <w:tc>
          <w:tcPr>
            <w:tcW w:w="1701" w:type="dxa"/>
          </w:tcPr>
          <w:p w:rsidR="003E4FD9" w:rsidRPr="0053530A" w:rsidRDefault="003E4FD9">
            <w:pPr>
              <w:tabs>
                <w:tab w:val="left" w:pos="18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87711191014</w:t>
            </w:r>
          </w:p>
        </w:tc>
      </w:tr>
    </w:tbl>
    <w:p w:rsidR="003E4FD9" w:rsidRPr="0053530A" w:rsidRDefault="003E4FD9" w:rsidP="002A07F3">
      <w:pPr>
        <w:tabs>
          <w:tab w:val="left" w:pos="1892"/>
        </w:tabs>
        <w:ind w:left="284" w:hanging="284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3E4FD9" w:rsidRPr="0053530A" w:rsidRDefault="003E4FD9" w:rsidP="002A07F3">
      <w:pPr>
        <w:tabs>
          <w:tab w:val="left" w:pos="1892"/>
        </w:tabs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3E4FD9" w:rsidRPr="0053530A" w:rsidRDefault="003E4FD9" w:rsidP="002A07F3">
      <w:pPr>
        <w:rPr>
          <w:rFonts w:ascii="Times New Roman" w:hAnsi="Times New Roman"/>
          <w:sz w:val="28"/>
          <w:szCs w:val="28"/>
          <w:lang w:val="kk-KZ"/>
        </w:rPr>
      </w:pPr>
      <w:r w:rsidRPr="0053530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ӘБ – жетекшісі:                    Сапиева Н.К.</w:t>
      </w:r>
    </w:p>
    <w:p w:rsidR="003E4FD9" w:rsidRPr="0053530A" w:rsidRDefault="003E4FD9">
      <w:pPr>
        <w:rPr>
          <w:rFonts w:ascii="Times New Roman" w:hAnsi="Times New Roman"/>
          <w:lang w:val="kk-KZ"/>
        </w:rPr>
      </w:pPr>
    </w:p>
    <w:sectPr w:rsidR="003E4FD9" w:rsidRPr="0053530A" w:rsidSect="002A07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7F3"/>
    <w:rsid w:val="00002553"/>
    <w:rsid w:val="00045A68"/>
    <w:rsid w:val="001570E0"/>
    <w:rsid w:val="002A07F3"/>
    <w:rsid w:val="003870D9"/>
    <w:rsid w:val="003E4FD9"/>
    <w:rsid w:val="003F5E83"/>
    <w:rsid w:val="00402E6C"/>
    <w:rsid w:val="00461B76"/>
    <w:rsid w:val="0053530A"/>
    <w:rsid w:val="00570F41"/>
    <w:rsid w:val="00571E60"/>
    <w:rsid w:val="00580EFD"/>
    <w:rsid w:val="006329BE"/>
    <w:rsid w:val="00635691"/>
    <w:rsid w:val="006D434B"/>
    <w:rsid w:val="00715AED"/>
    <w:rsid w:val="007C3857"/>
    <w:rsid w:val="00895F81"/>
    <w:rsid w:val="009211D1"/>
    <w:rsid w:val="009973D5"/>
    <w:rsid w:val="00A02736"/>
    <w:rsid w:val="00AA24B3"/>
    <w:rsid w:val="00BD6576"/>
    <w:rsid w:val="00D075B3"/>
    <w:rsid w:val="00D82EA0"/>
    <w:rsid w:val="00E221EA"/>
    <w:rsid w:val="00E63D40"/>
    <w:rsid w:val="00F70E22"/>
    <w:rsid w:val="00FE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F3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186</Words>
  <Characters>1063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8</cp:revision>
  <dcterms:created xsi:type="dcterms:W3CDTF">2019-09-12T06:02:00Z</dcterms:created>
  <dcterms:modified xsi:type="dcterms:W3CDTF">2021-04-19T11:00:00Z</dcterms:modified>
</cp:coreProperties>
</file>